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79" w:rsidRDefault="004938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4798B" w:rsidTr="00A4798B">
        <w:trPr>
          <w:trHeight w:val="432"/>
        </w:trPr>
        <w:tc>
          <w:tcPr>
            <w:tcW w:w="9576" w:type="dxa"/>
            <w:tcBorders>
              <w:bottom w:val="double" w:sz="4" w:space="0" w:color="auto"/>
            </w:tcBorders>
            <w:vAlign w:val="bottom"/>
          </w:tcPr>
          <w:p w:rsidR="00A4798B" w:rsidRPr="00A4798B" w:rsidRDefault="00A4798B" w:rsidP="00A4798B">
            <w:pPr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personal information</w:t>
            </w:r>
          </w:p>
        </w:tc>
      </w:tr>
      <w:tr w:rsidR="00A4798B" w:rsidTr="00A4798B">
        <w:trPr>
          <w:trHeight w:val="432"/>
        </w:trPr>
        <w:tc>
          <w:tcPr>
            <w:tcW w:w="9576" w:type="dxa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A4798B" w:rsidRPr="00A4798B" w:rsidRDefault="00A4798B" w:rsidP="00A479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Last Name                                                                First Name                                   M.I.</w:t>
            </w:r>
          </w:p>
        </w:tc>
      </w:tr>
      <w:tr w:rsidR="00A4798B" w:rsidTr="00A4798B">
        <w:trPr>
          <w:trHeight w:val="432"/>
        </w:trPr>
        <w:tc>
          <w:tcPr>
            <w:tcW w:w="95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4798B" w:rsidRDefault="00A4798B" w:rsidP="00A479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Address                                                              City, State, Zip Code</w:t>
            </w:r>
          </w:p>
        </w:tc>
      </w:tr>
      <w:tr w:rsidR="00A4798B" w:rsidTr="00A4798B">
        <w:trPr>
          <w:trHeight w:val="432"/>
        </w:trPr>
        <w:tc>
          <w:tcPr>
            <w:tcW w:w="95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4798B" w:rsidRDefault="00A4798B" w:rsidP="00A479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Primary Phone                                                   Alternate Phone</w:t>
            </w:r>
          </w:p>
        </w:tc>
      </w:tr>
      <w:tr w:rsidR="00A4798B" w:rsidTr="00A4798B">
        <w:trPr>
          <w:trHeight w:val="432"/>
        </w:trPr>
        <w:tc>
          <w:tcPr>
            <w:tcW w:w="9576" w:type="dxa"/>
            <w:tcBorders>
              <w:top w:val="single" w:sz="2" w:space="0" w:color="auto"/>
            </w:tcBorders>
            <w:vAlign w:val="bottom"/>
          </w:tcPr>
          <w:p w:rsidR="00A4798B" w:rsidRDefault="00A4798B" w:rsidP="00A479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Email                                                                     Date of Application</w:t>
            </w:r>
          </w:p>
        </w:tc>
      </w:tr>
    </w:tbl>
    <w:p w:rsidR="00A4798B" w:rsidRDefault="00A4798B" w:rsidP="00A4798B"/>
    <w:p w:rsidR="00493879" w:rsidRDefault="00493879" w:rsidP="00A479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4798B" w:rsidTr="00A4798B">
        <w:trPr>
          <w:trHeight w:val="432"/>
        </w:trPr>
        <w:tc>
          <w:tcPr>
            <w:tcW w:w="957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4798B" w:rsidRPr="00A4798B" w:rsidRDefault="00A4798B" w:rsidP="00A4798B">
            <w:pPr>
              <w:rPr>
                <w:b/>
                <w:smallCaps/>
              </w:rPr>
            </w:pPr>
            <w:r w:rsidRPr="00A4798B">
              <w:rPr>
                <w:b/>
                <w:smallCaps/>
                <w:sz w:val="28"/>
                <w:szCs w:val="28"/>
              </w:rPr>
              <w:t>position</w:t>
            </w:r>
          </w:p>
        </w:tc>
      </w:tr>
      <w:tr w:rsidR="00A4798B" w:rsidTr="004E7C77">
        <w:trPr>
          <w:trHeight w:val="432"/>
        </w:trPr>
        <w:tc>
          <w:tcPr>
            <w:tcW w:w="9576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4798B" w:rsidRPr="004E7C77" w:rsidRDefault="004E7C77" w:rsidP="00A479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Position Applied For</w:t>
            </w:r>
          </w:p>
        </w:tc>
      </w:tr>
      <w:tr w:rsidR="004E7C77" w:rsidTr="004E7C77">
        <w:trPr>
          <w:trHeight w:val="432"/>
        </w:trPr>
        <w:tc>
          <w:tcPr>
            <w:tcW w:w="9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4E7C77" w:rsidRDefault="004E7C77" w:rsidP="004E7C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Employment Desired          Full Time </w:t>
            </w:r>
            <w:r>
              <w:rPr>
                <w:bCs/>
                <w:sz w:val="24"/>
                <w:szCs w:val="24"/>
              </w:rPr>
              <w:sym w:font="Wingdings" w:char="F06F"/>
            </w:r>
            <w:r>
              <w:rPr>
                <w:bCs/>
                <w:sz w:val="24"/>
                <w:szCs w:val="24"/>
              </w:rPr>
              <w:t xml:space="preserve">          Part Time </w:t>
            </w:r>
            <w:r>
              <w:rPr>
                <w:bCs/>
                <w:sz w:val="24"/>
                <w:szCs w:val="24"/>
              </w:rPr>
              <w:sym w:font="Wingdings" w:char="F06F"/>
            </w:r>
            <w:r>
              <w:rPr>
                <w:bCs/>
                <w:sz w:val="24"/>
                <w:szCs w:val="24"/>
              </w:rPr>
              <w:t xml:space="preserve">          Seasonal/Temporary </w:t>
            </w:r>
            <w:r>
              <w:rPr>
                <w:bCs/>
                <w:sz w:val="24"/>
                <w:szCs w:val="24"/>
              </w:rPr>
              <w:sym w:font="Wingdings" w:char="F06F"/>
            </w:r>
            <w:r>
              <w:rPr>
                <w:bCs/>
                <w:sz w:val="24"/>
                <w:szCs w:val="24"/>
              </w:rPr>
              <w:t xml:space="preserve">            </w:t>
            </w:r>
          </w:p>
        </w:tc>
      </w:tr>
      <w:tr w:rsidR="004E7C77" w:rsidTr="004E7C77">
        <w:trPr>
          <w:trHeight w:val="432"/>
        </w:trPr>
        <w:tc>
          <w:tcPr>
            <w:tcW w:w="9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4E7C77" w:rsidRDefault="004E7C77" w:rsidP="004E7C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Date Available </w:t>
            </w:r>
          </w:p>
        </w:tc>
      </w:tr>
    </w:tbl>
    <w:p w:rsidR="00493879" w:rsidRDefault="00493879" w:rsidP="00A4798B"/>
    <w:p w:rsidR="004E7C77" w:rsidRPr="00A4798B" w:rsidRDefault="004E7C77" w:rsidP="00A4798B">
      <w:r>
        <w:t xml:space="preserve">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4"/>
        <w:gridCol w:w="1144"/>
        <w:gridCol w:w="1144"/>
        <w:gridCol w:w="1365"/>
        <w:gridCol w:w="1171"/>
        <w:gridCol w:w="1081"/>
        <w:gridCol w:w="1162"/>
        <w:gridCol w:w="1115"/>
      </w:tblGrid>
      <w:tr w:rsidR="00A47CC2" w:rsidTr="00A47CC2">
        <w:trPr>
          <w:trHeight w:val="432"/>
        </w:trPr>
        <w:tc>
          <w:tcPr>
            <w:tcW w:w="253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47CC2" w:rsidRPr="00867A1C" w:rsidRDefault="00A47CC2" w:rsidP="00A47CC2">
            <w:pPr>
              <w:rPr>
                <w:sz w:val="24"/>
                <w:szCs w:val="24"/>
              </w:rPr>
            </w:pPr>
            <w:r w:rsidRPr="00A47CC2">
              <w:rPr>
                <w:b/>
                <w:smallCaps/>
                <w:sz w:val="28"/>
                <w:szCs w:val="28"/>
              </w:rPr>
              <w:t>shift availability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47CC2" w:rsidRPr="00867A1C" w:rsidRDefault="00A47CC2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47CC2" w:rsidRPr="00867A1C" w:rsidRDefault="00A47CC2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47CC2" w:rsidRPr="00867A1C" w:rsidRDefault="00A47CC2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47CC2" w:rsidRPr="00867A1C" w:rsidRDefault="00A47CC2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47CC2" w:rsidRPr="00867A1C" w:rsidRDefault="00A47CC2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47CC2" w:rsidRPr="00867A1C" w:rsidRDefault="00A47CC2" w:rsidP="004E7C77">
            <w:pPr>
              <w:jc w:val="center"/>
              <w:rPr>
                <w:sz w:val="24"/>
                <w:szCs w:val="24"/>
              </w:rPr>
            </w:pPr>
          </w:p>
        </w:tc>
      </w:tr>
      <w:tr w:rsidR="004E7C77" w:rsidTr="00A47CC2">
        <w:trPr>
          <w:trHeight w:val="432"/>
        </w:trPr>
        <w:tc>
          <w:tcPr>
            <w:tcW w:w="1394" w:type="dxa"/>
            <w:tcBorders>
              <w:top w:val="double" w:sz="4" w:space="0" w:color="auto"/>
              <w:left w:val="nil"/>
              <w:bottom w:val="single" w:sz="2" w:space="0" w:color="auto"/>
            </w:tcBorders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double" w:sz="4" w:space="0" w:color="auto"/>
            </w:tcBorders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  <w:r w:rsidRPr="00867A1C">
              <w:rPr>
                <w:sz w:val="24"/>
                <w:szCs w:val="24"/>
              </w:rPr>
              <w:t>Monday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  <w:r w:rsidRPr="00867A1C">
              <w:rPr>
                <w:sz w:val="24"/>
                <w:szCs w:val="24"/>
              </w:rPr>
              <w:t>Tuesday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  <w:r w:rsidRPr="00867A1C">
              <w:rPr>
                <w:sz w:val="24"/>
                <w:szCs w:val="24"/>
              </w:rPr>
              <w:t>Wednesday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  <w:r w:rsidRPr="00867A1C">
              <w:rPr>
                <w:sz w:val="24"/>
                <w:szCs w:val="24"/>
              </w:rPr>
              <w:t>Thursday</w:t>
            </w:r>
          </w:p>
        </w:tc>
        <w:tc>
          <w:tcPr>
            <w:tcW w:w="1081" w:type="dxa"/>
            <w:tcBorders>
              <w:top w:val="double" w:sz="4" w:space="0" w:color="auto"/>
            </w:tcBorders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  <w:r w:rsidRPr="00867A1C">
              <w:rPr>
                <w:sz w:val="24"/>
                <w:szCs w:val="24"/>
              </w:rPr>
              <w:t>Friday</w:t>
            </w:r>
          </w:p>
        </w:tc>
        <w:tc>
          <w:tcPr>
            <w:tcW w:w="1162" w:type="dxa"/>
            <w:tcBorders>
              <w:top w:val="double" w:sz="4" w:space="0" w:color="auto"/>
            </w:tcBorders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  <w:r w:rsidRPr="00867A1C">
              <w:rPr>
                <w:sz w:val="24"/>
                <w:szCs w:val="24"/>
              </w:rPr>
              <w:t>Saturday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</w:tr>
      <w:tr w:rsidR="004E7C77" w:rsidTr="00A47CC2">
        <w:trPr>
          <w:trHeight w:val="432"/>
        </w:trPr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  <w:r w:rsidRPr="00867A1C">
              <w:rPr>
                <w:sz w:val="24"/>
                <w:szCs w:val="24"/>
              </w:rPr>
              <w:t>From</w:t>
            </w:r>
          </w:p>
        </w:tc>
        <w:tc>
          <w:tcPr>
            <w:tcW w:w="1144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</w:tr>
      <w:tr w:rsidR="00867A1C" w:rsidTr="00A47CC2">
        <w:trPr>
          <w:trHeight w:val="432"/>
        </w:trPr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  <w:r w:rsidRPr="00867A1C">
              <w:rPr>
                <w:sz w:val="24"/>
                <w:szCs w:val="24"/>
              </w:rPr>
              <w:t>To</w:t>
            </w:r>
          </w:p>
        </w:tc>
        <w:tc>
          <w:tcPr>
            <w:tcW w:w="1144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</w:tr>
      <w:tr w:rsidR="00867A1C" w:rsidTr="00A47CC2">
        <w:trPr>
          <w:trHeight w:val="432"/>
        </w:trPr>
        <w:tc>
          <w:tcPr>
            <w:tcW w:w="1394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4E7C77" w:rsidRPr="00867A1C" w:rsidRDefault="00824283" w:rsidP="004E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Evenings?</w:t>
            </w:r>
            <w:r w:rsidR="004E7C77" w:rsidRPr="00867A1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E7C77" w:rsidRPr="00867A1C">
              <w:rPr>
                <w:sz w:val="24"/>
                <w:szCs w:val="24"/>
              </w:rPr>
              <w:br/>
              <w:t>Yes or No</w:t>
            </w:r>
          </w:p>
        </w:tc>
        <w:tc>
          <w:tcPr>
            <w:tcW w:w="1144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bottom"/>
          </w:tcPr>
          <w:p w:rsidR="004E7C77" w:rsidRPr="00867A1C" w:rsidRDefault="004E7C77" w:rsidP="004E7C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798B" w:rsidRDefault="00A4798B" w:rsidP="00A4798B"/>
    <w:p w:rsidR="00493879" w:rsidRPr="00A4798B" w:rsidRDefault="00493879" w:rsidP="00A479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67A1C" w:rsidTr="00867A1C">
        <w:tc>
          <w:tcPr>
            <w:tcW w:w="2394" w:type="dxa"/>
            <w:tcBorders>
              <w:bottom w:val="double" w:sz="4" w:space="0" w:color="auto"/>
            </w:tcBorders>
          </w:tcPr>
          <w:p w:rsidR="00867A1C" w:rsidRPr="00867A1C" w:rsidRDefault="00867A1C" w:rsidP="00A4798B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education</w:t>
            </w:r>
          </w:p>
        </w:tc>
        <w:tc>
          <w:tcPr>
            <w:tcW w:w="2394" w:type="dxa"/>
            <w:tcBorders>
              <w:bottom w:val="double" w:sz="4" w:space="0" w:color="auto"/>
            </w:tcBorders>
          </w:tcPr>
          <w:p w:rsidR="00867A1C" w:rsidRDefault="00867A1C" w:rsidP="00A4798B"/>
        </w:tc>
        <w:tc>
          <w:tcPr>
            <w:tcW w:w="2394" w:type="dxa"/>
            <w:tcBorders>
              <w:bottom w:val="double" w:sz="4" w:space="0" w:color="auto"/>
            </w:tcBorders>
          </w:tcPr>
          <w:p w:rsidR="00867A1C" w:rsidRDefault="00867A1C" w:rsidP="00A4798B"/>
        </w:tc>
        <w:tc>
          <w:tcPr>
            <w:tcW w:w="2394" w:type="dxa"/>
            <w:tcBorders>
              <w:bottom w:val="double" w:sz="4" w:space="0" w:color="auto"/>
            </w:tcBorders>
          </w:tcPr>
          <w:p w:rsidR="00867A1C" w:rsidRDefault="00867A1C" w:rsidP="00A4798B"/>
        </w:tc>
      </w:tr>
      <w:tr w:rsidR="00867A1C" w:rsidTr="00867A1C">
        <w:trPr>
          <w:trHeight w:val="432"/>
        </w:trPr>
        <w:tc>
          <w:tcPr>
            <w:tcW w:w="239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rPr>
                <w:b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</w:pPr>
            <w:r w:rsidRPr="00867A1C">
              <w:t>School Name/Location</w:t>
            </w:r>
          </w:p>
        </w:tc>
        <w:tc>
          <w:tcPr>
            <w:tcW w:w="239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</w:pPr>
            <w:r w:rsidRPr="00867A1C">
              <w:t>Diploma/Degree</w:t>
            </w:r>
          </w:p>
        </w:tc>
        <w:tc>
          <w:tcPr>
            <w:tcW w:w="239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</w:pPr>
            <w:r w:rsidRPr="00867A1C">
              <w:t>Major/Area of Study</w:t>
            </w:r>
          </w:p>
        </w:tc>
      </w:tr>
      <w:tr w:rsidR="00867A1C" w:rsidTr="00867A1C">
        <w:trPr>
          <w:trHeight w:val="432"/>
        </w:trPr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High School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</w:tr>
      <w:tr w:rsidR="00867A1C" w:rsidTr="00867A1C">
        <w:trPr>
          <w:trHeight w:val="432"/>
        </w:trPr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Default="00867A1C" w:rsidP="00867A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College/University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</w:tr>
      <w:tr w:rsidR="00867A1C" w:rsidTr="00867A1C">
        <w:trPr>
          <w:trHeight w:val="432"/>
        </w:trPr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Default="00867A1C" w:rsidP="00867A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Trade School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</w:tr>
      <w:tr w:rsidR="00867A1C" w:rsidTr="00867A1C">
        <w:trPr>
          <w:trHeight w:val="432"/>
        </w:trPr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Default="00867A1C" w:rsidP="00867A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Other Education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7A1C" w:rsidRPr="00867A1C" w:rsidRDefault="00867A1C" w:rsidP="00867A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7CC2" w:rsidRDefault="00A47CC2" w:rsidP="00A4798B">
      <w:pPr>
        <w:sectPr w:rsidR="00A47CC2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98B" w:rsidRPr="00A4798B" w:rsidRDefault="00A4798B" w:rsidP="00A4798B"/>
    <w:tbl>
      <w:tblPr>
        <w:tblStyle w:val="TableGrid"/>
        <w:tblW w:w="4981" w:type="pct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F35EF3" w:rsidRPr="00F35EF3" w:rsidTr="00F35EF3">
        <w:trPr>
          <w:trHeight w:val="57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35EF3" w:rsidRPr="00F35EF3" w:rsidRDefault="00F35EF3" w:rsidP="00F35EF3">
            <w:pPr>
              <w:rPr>
                <w:b/>
                <w:bCs/>
              </w:rPr>
            </w:pPr>
            <w:r w:rsidRPr="00F35EF3">
              <w:rPr>
                <w:b/>
                <w:smallCaps/>
                <w:sz w:val="28"/>
              </w:rPr>
              <w:t>Previous Employment</w:t>
            </w:r>
          </w:p>
        </w:tc>
      </w:tr>
      <w:tr w:rsidR="00F35EF3" w:rsidRPr="00F35EF3" w:rsidTr="00F35EF3">
        <w:trPr>
          <w:trHeight w:val="576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35EF3" w:rsidRPr="00F35EF3" w:rsidRDefault="00F35EF3" w:rsidP="00F35EF3">
            <w:r w:rsidRPr="00F35EF3">
              <w:t>Company:                                                           Job Title:                                                         Phone:</w:t>
            </w:r>
          </w:p>
        </w:tc>
      </w:tr>
      <w:tr w:rsidR="00F35EF3" w:rsidRPr="00F35EF3" w:rsidTr="00F35EF3">
        <w:trPr>
          <w:trHeight w:val="576"/>
        </w:trPr>
        <w:tc>
          <w:tcPr>
            <w:tcW w:w="5000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35EF3" w:rsidRPr="00F35EF3" w:rsidRDefault="00F35EF3" w:rsidP="00F35EF3">
            <w:r w:rsidRPr="00F35EF3">
              <w:t>Address                                                                                                                          Dates of Employment:</w:t>
            </w:r>
          </w:p>
        </w:tc>
      </w:tr>
      <w:tr w:rsidR="00F35EF3" w:rsidRPr="00F35EF3" w:rsidTr="00F35EF3">
        <w:trPr>
          <w:trHeight w:val="576"/>
        </w:trPr>
        <w:tc>
          <w:tcPr>
            <w:tcW w:w="5000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35EF3" w:rsidRPr="00F35EF3" w:rsidRDefault="00F35EF3" w:rsidP="00F35EF3">
            <w:r w:rsidRPr="00F35EF3">
              <w:t>Company:                                                           Job Title:                                                         Phone:</w:t>
            </w:r>
          </w:p>
        </w:tc>
      </w:tr>
      <w:tr w:rsidR="00F35EF3" w:rsidRPr="00F35EF3" w:rsidTr="00F35EF3">
        <w:trPr>
          <w:trHeight w:val="576"/>
        </w:trPr>
        <w:tc>
          <w:tcPr>
            <w:tcW w:w="5000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35EF3" w:rsidRPr="00F35EF3" w:rsidRDefault="00F35EF3" w:rsidP="00F35EF3">
            <w:r w:rsidRPr="00F35EF3">
              <w:t>Address                                                                                                                          Dates of Employment:</w:t>
            </w:r>
          </w:p>
        </w:tc>
      </w:tr>
      <w:tr w:rsidR="00F35EF3" w:rsidRPr="00F35EF3" w:rsidTr="00F35EF3">
        <w:trPr>
          <w:trHeight w:val="576"/>
        </w:trPr>
        <w:tc>
          <w:tcPr>
            <w:tcW w:w="5000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35EF3" w:rsidRPr="00F35EF3" w:rsidRDefault="00F35EF3" w:rsidP="00F35EF3">
            <w:r w:rsidRPr="00F35EF3">
              <w:t>Company:                                                           Job Title:                                                         Phone:</w:t>
            </w:r>
          </w:p>
        </w:tc>
      </w:tr>
      <w:tr w:rsidR="00F35EF3" w:rsidRPr="00F35EF3" w:rsidTr="00F35EF3">
        <w:trPr>
          <w:trHeight w:val="576"/>
        </w:trPr>
        <w:tc>
          <w:tcPr>
            <w:tcW w:w="5000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35EF3" w:rsidRPr="00F35EF3" w:rsidRDefault="00F35EF3" w:rsidP="00F35EF3">
            <w:r w:rsidRPr="00F35EF3">
              <w:t>Address                                                                                                                          Dates of Employment:</w:t>
            </w:r>
          </w:p>
        </w:tc>
      </w:tr>
      <w:tr w:rsidR="00F35EF3" w:rsidRPr="00F35EF3" w:rsidTr="00F35EF3">
        <w:trPr>
          <w:trHeight w:val="576"/>
        </w:trPr>
        <w:tc>
          <w:tcPr>
            <w:tcW w:w="5000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35EF3" w:rsidRPr="00F35EF3" w:rsidRDefault="00F35EF3" w:rsidP="00925B8F">
            <w:r w:rsidRPr="00F35EF3">
              <w:t>Company:                                                           Job Title:                                                         Phone:</w:t>
            </w:r>
          </w:p>
        </w:tc>
      </w:tr>
      <w:tr w:rsidR="00F35EF3" w:rsidRPr="00F35EF3" w:rsidTr="00F35EF3">
        <w:trPr>
          <w:trHeight w:val="576"/>
        </w:trPr>
        <w:tc>
          <w:tcPr>
            <w:tcW w:w="5000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35EF3" w:rsidRPr="00F35EF3" w:rsidRDefault="00F35EF3" w:rsidP="00925B8F">
            <w:r w:rsidRPr="00F35EF3">
              <w:t>Address                                                                                                                          Dates of Employment:</w:t>
            </w:r>
          </w:p>
        </w:tc>
      </w:tr>
    </w:tbl>
    <w:p w:rsidR="0086407B" w:rsidRDefault="0086407B" w:rsidP="00F35EF3">
      <w:pPr>
        <w:tabs>
          <w:tab w:val="left" w:pos="7260"/>
        </w:tabs>
      </w:pPr>
    </w:p>
    <w:p w:rsidR="00493879" w:rsidRDefault="00493879" w:rsidP="00F35EF3">
      <w:pPr>
        <w:tabs>
          <w:tab w:val="left" w:pos="72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5EF3" w:rsidTr="00F35EF3">
        <w:trPr>
          <w:trHeight w:val="432"/>
        </w:trPr>
        <w:tc>
          <w:tcPr>
            <w:tcW w:w="957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35EF3" w:rsidRPr="00F35EF3" w:rsidRDefault="00F35EF3" w:rsidP="00F35EF3">
            <w:pPr>
              <w:rPr>
                <w:b/>
                <w:smallCaps/>
                <w:sz w:val="28"/>
                <w:szCs w:val="28"/>
              </w:rPr>
            </w:pPr>
            <w:r w:rsidRPr="00F35EF3">
              <w:rPr>
                <w:b/>
                <w:smallCaps/>
                <w:sz w:val="28"/>
                <w:szCs w:val="28"/>
              </w:rPr>
              <w:t xml:space="preserve">please </w:t>
            </w:r>
            <w:r w:rsidRPr="00F35EF3">
              <w:rPr>
                <w:b/>
                <w:smallCaps/>
                <w:sz w:val="28"/>
              </w:rPr>
              <w:t>list</w:t>
            </w:r>
            <w:r w:rsidRPr="00F35EF3">
              <w:rPr>
                <w:b/>
                <w:smallCaps/>
                <w:sz w:val="28"/>
                <w:szCs w:val="28"/>
              </w:rPr>
              <w:t xml:space="preserve"> </w:t>
            </w:r>
            <w:r>
              <w:rPr>
                <w:b/>
                <w:smallCaps/>
                <w:sz w:val="28"/>
                <w:szCs w:val="28"/>
              </w:rPr>
              <w:t>any relevant</w:t>
            </w:r>
            <w:r w:rsidRPr="00F35EF3">
              <w:rPr>
                <w:b/>
                <w:smallCaps/>
                <w:sz w:val="28"/>
                <w:szCs w:val="28"/>
              </w:rPr>
              <w:t xml:space="preserve"> skills</w:t>
            </w:r>
            <w:r>
              <w:rPr>
                <w:b/>
                <w:smallCaps/>
                <w:sz w:val="28"/>
                <w:szCs w:val="28"/>
              </w:rPr>
              <w:t>,</w:t>
            </w:r>
            <w:r w:rsidRPr="00F35EF3">
              <w:rPr>
                <w:b/>
                <w:smallCaps/>
                <w:sz w:val="28"/>
                <w:szCs w:val="28"/>
              </w:rPr>
              <w:t xml:space="preserve"> </w:t>
            </w:r>
            <w:r>
              <w:rPr>
                <w:b/>
                <w:smallCaps/>
                <w:sz w:val="28"/>
                <w:szCs w:val="28"/>
              </w:rPr>
              <w:t>special interests, training and memberships</w:t>
            </w:r>
          </w:p>
        </w:tc>
      </w:tr>
      <w:tr w:rsidR="00F35EF3" w:rsidTr="00F35EF3">
        <w:trPr>
          <w:trHeight w:val="432"/>
        </w:trPr>
        <w:tc>
          <w:tcPr>
            <w:tcW w:w="9576" w:type="dxa"/>
            <w:tcBorders>
              <w:top w:val="double" w:sz="4" w:space="0" w:color="auto"/>
            </w:tcBorders>
            <w:vAlign w:val="bottom"/>
          </w:tcPr>
          <w:p w:rsidR="00F35EF3" w:rsidRDefault="00F35EF3" w:rsidP="00F35EF3">
            <w:pPr>
              <w:tabs>
                <w:tab w:val="left" w:pos="7260"/>
              </w:tabs>
              <w:jc w:val="center"/>
            </w:pPr>
          </w:p>
        </w:tc>
      </w:tr>
      <w:tr w:rsidR="00F35EF3" w:rsidTr="00F35EF3">
        <w:trPr>
          <w:trHeight w:val="432"/>
        </w:trPr>
        <w:tc>
          <w:tcPr>
            <w:tcW w:w="9576" w:type="dxa"/>
            <w:vAlign w:val="bottom"/>
          </w:tcPr>
          <w:p w:rsidR="00F35EF3" w:rsidRDefault="00F35EF3" w:rsidP="00F35EF3">
            <w:pPr>
              <w:tabs>
                <w:tab w:val="left" w:pos="7260"/>
              </w:tabs>
              <w:jc w:val="center"/>
            </w:pPr>
          </w:p>
        </w:tc>
      </w:tr>
      <w:tr w:rsidR="00F35EF3" w:rsidTr="00F35EF3">
        <w:trPr>
          <w:trHeight w:val="432"/>
        </w:trPr>
        <w:tc>
          <w:tcPr>
            <w:tcW w:w="9576" w:type="dxa"/>
            <w:vAlign w:val="bottom"/>
          </w:tcPr>
          <w:p w:rsidR="00F35EF3" w:rsidRDefault="00F35EF3" w:rsidP="00F35EF3">
            <w:pPr>
              <w:tabs>
                <w:tab w:val="left" w:pos="7260"/>
              </w:tabs>
              <w:jc w:val="center"/>
            </w:pPr>
          </w:p>
        </w:tc>
      </w:tr>
    </w:tbl>
    <w:p w:rsidR="00F35EF3" w:rsidRDefault="00F35EF3" w:rsidP="00F35EF3">
      <w:pPr>
        <w:tabs>
          <w:tab w:val="left" w:pos="7260"/>
        </w:tabs>
      </w:pPr>
    </w:p>
    <w:p w:rsidR="00493879" w:rsidRDefault="00493879" w:rsidP="00F35EF3">
      <w:pPr>
        <w:tabs>
          <w:tab w:val="left" w:pos="72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3879" w:rsidTr="00493879">
        <w:trPr>
          <w:trHeight w:val="432"/>
        </w:trPr>
        <w:tc>
          <w:tcPr>
            <w:tcW w:w="9576" w:type="dxa"/>
            <w:vAlign w:val="bottom"/>
          </w:tcPr>
          <w:p w:rsidR="00493879" w:rsidRPr="00493879" w:rsidRDefault="00493879" w:rsidP="00925B8F">
            <w:pPr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references</w:t>
            </w:r>
          </w:p>
        </w:tc>
      </w:tr>
      <w:tr w:rsidR="00493879" w:rsidTr="00493879">
        <w:trPr>
          <w:trHeight w:val="432"/>
        </w:trPr>
        <w:tc>
          <w:tcPr>
            <w:tcW w:w="9576" w:type="dxa"/>
            <w:vAlign w:val="bottom"/>
          </w:tcPr>
          <w:p w:rsidR="00493879" w:rsidRPr="00FD3C34" w:rsidRDefault="00493879" w:rsidP="0092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                    Occupation:                                                 Phone:</w:t>
            </w:r>
          </w:p>
        </w:tc>
      </w:tr>
      <w:tr w:rsidR="00493879" w:rsidTr="00493879">
        <w:trPr>
          <w:trHeight w:val="432"/>
        </w:trPr>
        <w:tc>
          <w:tcPr>
            <w:tcW w:w="9576" w:type="dxa"/>
            <w:vAlign w:val="bottom"/>
          </w:tcPr>
          <w:p w:rsidR="00493879" w:rsidRDefault="00493879" w:rsidP="0092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                    Occupation:                                                 Phone:</w:t>
            </w:r>
          </w:p>
        </w:tc>
      </w:tr>
      <w:tr w:rsidR="00493879" w:rsidTr="00493879">
        <w:trPr>
          <w:trHeight w:val="432"/>
        </w:trPr>
        <w:tc>
          <w:tcPr>
            <w:tcW w:w="9576" w:type="dxa"/>
            <w:vAlign w:val="bottom"/>
          </w:tcPr>
          <w:p w:rsidR="00493879" w:rsidRDefault="00493879" w:rsidP="0092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                    Occupation:                                                 Phone:</w:t>
            </w:r>
          </w:p>
        </w:tc>
      </w:tr>
    </w:tbl>
    <w:p w:rsidR="00493879" w:rsidRDefault="00493879" w:rsidP="00F35EF3">
      <w:pPr>
        <w:tabs>
          <w:tab w:val="left" w:pos="7260"/>
        </w:tabs>
      </w:pPr>
    </w:p>
    <w:sectPr w:rsidR="00493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21" w:rsidRDefault="008A2121" w:rsidP="00A4798B">
      <w:pPr>
        <w:spacing w:after="0" w:line="240" w:lineRule="auto"/>
      </w:pPr>
      <w:r>
        <w:separator/>
      </w:r>
    </w:p>
  </w:endnote>
  <w:endnote w:type="continuationSeparator" w:id="0">
    <w:p w:rsidR="008A2121" w:rsidRDefault="008A2121" w:rsidP="00A4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21" w:rsidRDefault="008A2121" w:rsidP="00A4798B">
      <w:pPr>
        <w:spacing w:after="0" w:line="240" w:lineRule="auto"/>
      </w:pPr>
      <w:r>
        <w:separator/>
      </w:r>
    </w:p>
  </w:footnote>
  <w:footnote w:type="continuationSeparator" w:id="0">
    <w:p w:rsidR="008A2121" w:rsidRDefault="008A2121" w:rsidP="00A4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6"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93879" w:rsidRPr="00824283" w:rsidRDefault="00824283" w:rsidP="00824283">
        <w:pPr>
          <w:pStyle w:val="Title"/>
          <w:rPr>
            <w:sz w:val="36"/>
          </w:rPr>
        </w:pPr>
        <w:r w:rsidRPr="00824283">
          <w:rPr>
            <w:sz w:val="36"/>
          </w:rPr>
          <w:t>Court Street Cafe</w:t>
        </w:r>
      </w:p>
    </w:sdtContent>
  </w:sdt>
  <w:p w:rsidR="007A7227" w:rsidRPr="007A7227" w:rsidRDefault="00824283" w:rsidP="007A7227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C039D9" wp14:editId="57781060">
              <wp:simplePos x="0" y="0"/>
              <wp:positionH relativeFrom="column">
                <wp:posOffset>2497455</wp:posOffset>
              </wp:positionH>
              <wp:positionV relativeFrom="paragraph">
                <wp:posOffset>-571500</wp:posOffset>
              </wp:positionV>
              <wp:extent cx="3589020" cy="381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879" w:rsidRPr="00824283" w:rsidRDefault="00493879">
                          <w:pPr>
                            <w:rPr>
                              <w:b/>
                              <w:smallCaps/>
                              <w:sz w:val="40"/>
                            </w:rPr>
                          </w:pPr>
                          <w:r w:rsidRPr="00824283">
                            <w:rPr>
                              <w:b/>
                              <w:smallCaps/>
                              <w:sz w:val="40"/>
                            </w:rPr>
                            <w:t>employment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039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6.65pt;margin-top:-45pt;width:282.6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" filled="f" stroked="f" strokeweight=".5pt">
              <v:textbox>
                <w:txbxContent>
                  <w:p w:rsidR="00493879" w:rsidRPr="00824283" w:rsidRDefault="00493879">
                    <w:pPr>
                      <w:rPr>
                        <w:b/>
                        <w:smallCaps/>
                        <w:sz w:val="40"/>
                      </w:rPr>
                    </w:pPr>
                    <w:r w:rsidRPr="00824283">
                      <w:rPr>
                        <w:b/>
                        <w:smallCaps/>
                        <w:sz w:val="40"/>
                      </w:rPr>
                      <w:t>employment application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E077C5D" wp14:editId="303AECDA">
              <wp:simplePos x="0" y="0"/>
              <wp:positionH relativeFrom="page">
                <wp:posOffset>-180975</wp:posOffset>
              </wp:positionH>
              <wp:positionV relativeFrom="page">
                <wp:posOffset>0</wp:posOffset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63D9A660" id="Group 468" o:spid="_x0000_s1026" style="position:absolute;margin-left:-14.25pt;margin-top:0;width:791.15pt;height:1in;z-index:251656192;mso-width-percent:1000;mso-height-percent:925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493879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0E24A" wp14:editId="298607BA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1C0A43B" id="Rectangle 471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 w:rsidR="00493879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3320E" wp14:editId="48040180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8EAAD6B" id="Rectangle 472" o:spid="_x0000_s1026" style="position:absolute;margin-left:0;margin-top:0;width:7.15pt;height:64.8pt;z-index:25165824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BB"/>
    <w:rsid w:val="00163A6D"/>
    <w:rsid w:val="00206DBB"/>
    <w:rsid w:val="003864DF"/>
    <w:rsid w:val="003B2E5D"/>
    <w:rsid w:val="003D5F0C"/>
    <w:rsid w:val="00422613"/>
    <w:rsid w:val="0043787C"/>
    <w:rsid w:val="00493879"/>
    <w:rsid w:val="004E7C77"/>
    <w:rsid w:val="005312EE"/>
    <w:rsid w:val="00616064"/>
    <w:rsid w:val="006C17AF"/>
    <w:rsid w:val="007A7227"/>
    <w:rsid w:val="00805803"/>
    <w:rsid w:val="0082256D"/>
    <w:rsid w:val="00824283"/>
    <w:rsid w:val="0086407B"/>
    <w:rsid w:val="00867A1C"/>
    <w:rsid w:val="008A2121"/>
    <w:rsid w:val="008B7CE1"/>
    <w:rsid w:val="00971F93"/>
    <w:rsid w:val="00A4798B"/>
    <w:rsid w:val="00A47CC2"/>
    <w:rsid w:val="00D457EF"/>
    <w:rsid w:val="00DE5F2A"/>
    <w:rsid w:val="00F3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D02A86-6751-4479-8BCA-E975F9B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64"/>
  </w:style>
  <w:style w:type="paragraph" w:styleId="Heading1">
    <w:name w:val="heading 1"/>
    <w:basedOn w:val="Normal"/>
    <w:next w:val="Normal"/>
    <w:link w:val="Heading1Char"/>
    <w:uiPriority w:val="9"/>
    <w:qFormat/>
    <w:rsid w:val="0061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0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0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0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0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60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1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0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0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0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0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0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60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0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60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16064"/>
    <w:rPr>
      <w:b/>
      <w:bCs/>
    </w:rPr>
  </w:style>
  <w:style w:type="character" w:styleId="Emphasis">
    <w:name w:val="Emphasis"/>
    <w:basedOn w:val="DefaultParagraphFont"/>
    <w:uiPriority w:val="20"/>
    <w:qFormat/>
    <w:rsid w:val="00616064"/>
    <w:rPr>
      <w:i/>
      <w:iCs/>
    </w:rPr>
  </w:style>
  <w:style w:type="paragraph" w:styleId="NoSpacing">
    <w:name w:val="No Spacing"/>
    <w:uiPriority w:val="1"/>
    <w:qFormat/>
    <w:rsid w:val="006160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0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60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606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0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06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1606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1606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606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1606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606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06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4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8B"/>
  </w:style>
  <w:style w:type="paragraph" w:styleId="Footer">
    <w:name w:val="footer"/>
    <w:basedOn w:val="Normal"/>
    <w:link w:val="FooterChar"/>
    <w:uiPriority w:val="99"/>
    <w:unhideWhenUsed/>
    <w:rsid w:val="00A4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8B"/>
  </w:style>
  <w:style w:type="paragraph" w:customStyle="1" w:styleId="D2CC0B6B44A644CB9165D72AE26434DF">
    <w:name w:val="D2CC0B6B44A644CB9165D72AE26434DF"/>
    <w:rsid w:val="00A4798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mith\Dropbox\Writers\Tricia%20Goss\Job%20Application%20Templates\Retail%20Job%20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Retail Job App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Microsoft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Street Cafe</dc:title>
  <dc:creator>csmith</dc:creator>
  <cp:lastModifiedBy>Microsoft account</cp:lastModifiedBy>
  <cp:revision>2</cp:revision>
  <dcterms:created xsi:type="dcterms:W3CDTF">2015-01-09T05:17:00Z</dcterms:created>
  <dcterms:modified xsi:type="dcterms:W3CDTF">2015-01-09T05:17:00Z</dcterms:modified>
</cp:coreProperties>
</file>